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73FC" w14:textId="67F492C0" w:rsidR="009A0D75" w:rsidRPr="00D66A65" w:rsidRDefault="00D5370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</w:pPr>
      <w:r w:rsidRPr="00D53705">
        <w:rPr>
          <w:rFonts w:ascii="Courier New" w:eastAsia="Times New Roman" w:hAnsi="Courier New" w:cs="Courier New"/>
          <w:bCs/>
          <w:color w:val="000000"/>
          <w:sz w:val="21"/>
          <w:szCs w:val="21"/>
          <w:lang w:eastAsia="ko-KR"/>
        </w:rPr>
        <w:t>W01.</w:t>
      </w:r>
      <w:r w:rsidRPr="00D53705">
        <w:rPr>
          <w:rFonts w:ascii="Courier New" w:eastAsia="Times New Roman" w:hAnsi="Courier New" w:cs="Courier New"/>
          <w:bCs/>
          <w:color w:val="0070C0"/>
          <w:sz w:val="21"/>
          <w:szCs w:val="21"/>
          <w:lang w:eastAsia="ko-KR"/>
        </w:rPr>
        <w:t>E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 xml:space="preserve"> </w:t>
      </w:r>
      <w:proofErr w:type="gramStart"/>
      <w:r w:rsidR="0052716E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>The</w:t>
      </w:r>
      <w:proofErr w:type="gramEnd"/>
      <w:r w:rsidR="0052716E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 xml:space="preserve"> Wonderful Cross</w:t>
      </w:r>
    </w:p>
    <w:p w14:paraId="70672F42" w14:textId="77777777" w:rsidR="009A0D75" w:rsidRPr="00D66A6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18CF755" w14:textId="77777777" w:rsidR="009A0D75" w:rsidRPr="00D66A6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bookmarkStart w:id="0" w:name="_GoBack"/>
      <w:bookmarkEnd w:id="0"/>
    </w:p>
    <w:p w14:paraId="57F94820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D66A6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Verse 1]</w:t>
      </w:r>
    </w:p>
    <w:p w14:paraId="1150E213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66FD9C56" w14:textId="0F2909BF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</w:t>
      </w:r>
      <w:proofErr w:type="gramStart"/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2A637A3E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When I survey the wondrous cross</w:t>
      </w:r>
    </w:p>
    <w:p w14:paraId="45555EAF" w14:textId="054DEA0E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</w:p>
    <w:p w14:paraId="771E4852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On which the prince of glory died,</w:t>
      </w:r>
    </w:p>
    <w:p w14:paraId="5FC96F71" w14:textId="69150C55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4DC5336B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My richest gain I count but loss,</w:t>
      </w:r>
    </w:p>
    <w:p w14:paraId="215262E5" w14:textId="032F5F86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="00295200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70A8A88E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And pour contempt on all my pride.</w:t>
      </w:r>
    </w:p>
    <w:p w14:paraId="115746BA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5C40F9DA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3BE0772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[Verse 2]</w:t>
      </w:r>
    </w:p>
    <w:p w14:paraId="6C3085CA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1C898D5F" w14:textId="2AEF5283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</w:t>
      </w:r>
      <w:proofErr w:type="gramStart"/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64013A12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See from his head, His hands, His feet,</w:t>
      </w:r>
    </w:p>
    <w:p w14:paraId="1E1DA619" w14:textId="5B1EE452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proofErr w:type="gramStart"/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</w:p>
    <w:p w14:paraId="7279D396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Sorrow and love flow mingled down.</w:t>
      </w:r>
    </w:p>
    <w:p w14:paraId="46B71EC6" w14:textId="2829BDD4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 </w:t>
      </w:r>
      <w:proofErr w:type="gramStart"/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7A246060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Did 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e’er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such love and sorrow meet,</w:t>
      </w:r>
    </w:p>
    <w:p w14:paraId="609249E5" w14:textId="744283F4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="00295200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6729BC51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Or thorns compose so rich a crown.</w:t>
      </w:r>
    </w:p>
    <w:p w14:paraId="472A5F5E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3F99813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7EFF4D02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[Chorus]</w:t>
      </w:r>
    </w:p>
    <w:p w14:paraId="233A35BF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0B2CA925" w14:textId="77B218E2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</w:t>
      </w:r>
      <w:proofErr w:type="gramStart"/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4B61B23A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 the wonderful cross,</w:t>
      </w:r>
    </w:p>
    <w:p w14:paraId="7DFF4757" w14:textId="4FFBD05C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proofErr w:type="gramStart"/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4560C081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 the wonderful cross</w:t>
      </w:r>
    </w:p>
    <w:p w14:paraId="2BC5DDEC" w14:textId="4D2E03A8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</w:p>
    <w:p w14:paraId="60DF5E08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Bids me come and die</w:t>
      </w:r>
    </w:p>
    <w:p w14:paraId="742734B1" w14:textId="3624026F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</w:t>
      </w:r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</w:t>
      </w:r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</w:p>
    <w:p w14:paraId="1F1D57B3" w14:textId="77777777" w:rsid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and find that I may truly live.</w:t>
      </w:r>
    </w:p>
    <w:p w14:paraId="43BA28FF" w14:textId="77777777" w:rsidR="00D66A65" w:rsidRPr="009A0D7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57C3969A" w14:textId="6E3F02E4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proofErr w:type="gramStart"/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0575753B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 the wonderful cross,</w:t>
      </w:r>
    </w:p>
    <w:p w14:paraId="061EFF66" w14:textId="0E0F2F73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proofErr w:type="gramStart"/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6E38B0E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 the wonderful cross</w:t>
      </w:r>
    </w:p>
    <w:p w14:paraId="0FE7D814" w14:textId="37237F62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</w:p>
    <w:p w14:paraId="4C592D70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All who gather here</w:t>
      </w:r>
    </w:p>
    <w:p w14:paraId="1431080B" w14:textId="6AF95A8A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 </w:t>
      </w:r>
      <w:r w:rsidR="004D4038"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</w:p>
    <w:p w14:paraId="380E461E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By grace draw near and bless your name.</w:t>
      </w:r>
    </w:p>
    <w:p w14:paraId="16A4C89D" w14:textId="77777777" w:rsidR="00D66A65" w:rsidRPr="009A0D7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AB0EF19" w14:textId="77777777" w:rsidR="009A0D7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br w:type="column"/>
      </w:r>
    </w:p>
    <w:p w14:paraId="00D1778A" w14:textId="77777777" w:rsidR="00D66A6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7EE39A5B" w14:textId="77777777" w:rsidR="00D66A65" w:rsidRPr="009A0D75" w:rsidRDefault="00D66A6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7CA5A23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[Verse 3]</w:t>
      </w:r>
    </w:p>
    <w:p w14:paraId="794D522D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265670BA" w14:textId="4B163CB9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</w:t>
      </w:r>
      <w:proofErr w:type="gramStart"/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5D2F4418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Were the whole 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relm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of nature mine,</w:t>
      </w:r>
    </w:p>
    <w:p w14:paraId="79543338" w14:textId="214DE1CF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  <w:proofErr w:type="gramStart"/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</w:p>
    <w:p w14:paraId="2E3DD7C4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That were an 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of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-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f’ring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far </w:t>
      </w:r>
      <w:proofErr w:type="spellStart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to</w:t>
      </w:r>
      <w:proofErr w:type="spellEnd"/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small.</w:t>
      </w:r>
    </w:p>
    <w:p w14:paraId="158B4DC0" w14:textId="7F3E959D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 </w:t>
      </w:r>
      <w:proofErr w:type="gramStart"/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1C328689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Love so amazing so divine,</w:t>
      </w:r>
    </w:p>
    <w:p w14:paraId="595FE9B2" w14:textId="2B9731C0" w:rsidR="009A0D75" w:rsidRPr="009A0D75" w:rsidRDefault="004D4038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="00295200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="009A0D75"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</w:t>
      </w:r>
      <w:r w:rsidRPr="00F85279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</w:p>
    <w:p w14:paraId="4F9526C8" w14:textId="77777777" w:rsidR="009A0D75" w:rsidRPr="009A0D75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9A0D7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Demands my soul, my life, my all.</w:t>
      </w:r>
    </w:p>
    <w:p w14:paraId="27FDADAF" w14:textId="77777777" w:rsidR="000741F2" w:rsidRPr="00D66A65" w:rsidRDefault="000741F2" w:rsidP="009A0D75">
      <w:pPr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9FCE30C" w14:textId="77777777" w:rsidR="009A0D75" w:rsidRPr="00D66A65" w:rsidRDefault="009A0D75" w:rsidP="009A0D75">
      <w:pPr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sectPr w:rsidR="009A0D75" w:rsidRPr="00D66A65" w:rsidSect="009A0D7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75"/>
    <w:rsid w:val="000741F2"/>
    <w:rsid w:val="00295200"/>
    <w:rsid w:val="004D4038"/>
    <w:rsid w:val="0052716E"/>
    <w:rsid w:val="009A0D75"/>
    <w:rsid w:val="00C0542E"/>
    <w:rsid w:val="00D53705"/>
    <w:rsid w:val="00D66A65"/>
    <w:rsid w:val="00F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8B9C4"/>
  <w15:chartTrackingRefBased/>
  <w15:docId w15:val="{E3EEA735-AF9D-4845-8A16-40493D03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0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0D75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2016-11-06T16:25:00Z</dcterms:created>
  <dcterms:modified xsi:type="dcterms:W3CDTF">2019-11-24T14:02:00Z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